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5B8" w:rsidRDefault="007945B8" w:rsidP="00794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C62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7945B8" w:rsidRDefault="007945B8" w:rsidP="007945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территориальной избирательной</w:t>
      </w:r>
    </w:p>
    <w:p w:rsidR="007945B8" w:rsidRPr="007945B8" w:rsidRDefault="007945B8" w:rsidP="007945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4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город Салават</w:t>
      </w:r>
    </w:p>
    <w:p w:rsidR="007945B8" w:rsidRDefault="007945B8" w:rsidP="00794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794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Башкортостан</w:t>
      </w:r>
    </w:p>
    <w:p w:rsidR="007945B8" w:rsidRPr="007945B8" w:rsidRDefault="007945B8" w:rsidP="00794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от 4 мая 2023 года № 61/2-5</w:t>
      </w:r>
    </w:p>
    <w:p w:rsidR="007945B8" w:rsidRPr="007945B8" w:rsidRDefault="007945B8" w:rsidP="007945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94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7945B8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                  </w:t>
      </w:r>
    </w:p>
    <w:p w:rsidR="007945B8" w:rsidRPr="007945B8" w:rsidRDefault="007945B8" w:rsidP="00794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7945B8" w:rsidRPr="007945B8" w:rsidRDefault="007945B8" w:rsidP="00794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5B8" w:rsidRPr="00413278" w:rsidRDefault="007945B8" w:rsidP="00794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C627AF" w:rsidRPr="00413278" w:rsidRDefault="007945B8" w:rsidP="00794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3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мероприятий</w:t>
      </w:r>
      <w:r w:rsidR="00C627AF" w:rsidRPr="00413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413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посвященных</w:t>
      </w:r>
      <w:r w:rsidRPr="0041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Дню молодого избирателя </w:t>
      </w:r>
    </w:p>
    <w:p w:rsidR="007945B8" w:rsidRPr="00413278" w:rsidRDefault="007945B8" w:rsidP="00C62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городском округе</w:t>
      </w:r>
      <w:r w:rsidR="00C627AF" w:rsidRPr="0041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 Салават </w:t>
      </w:r>
      <w:r w:rsidRPr="0041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Республики Башкортостан </w:t>
      </w:r>
    </w:p>
    <w:p w:rsidR="007945B8" w:rsidRPr="00413278" w:rsidRDefault="007945B8" w:rsidP="00794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8144"/>
        <w:gridCol w:w="6521"/>
      </w:tblGrid>
      <w:tr w:rsidR="00C627AF" w:rsidRPr="00413278" w:rsidTr="004132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AF" w:rsidRPr="00413278" w:rsidRDefault="00C627AF" w:rsidP="0079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2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AF" w:rsidRPr="00413278" w:rsidRDefault="00C627AF" w:rsidP="007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2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Наименование мероприятия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AF" w:rsidRPr="00413278" w:rsidRDefault="00C627AF" w:rsidP="0079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2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  <w:r w:rsidR="004132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исполнители</w:t>
            </w:r>
          </w:p>
          <w:p w:rsidR="00C627AF" w:rsidRPr="00413278" w:rsidRDefault="00C627AF" w:rsidP="0079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627AF" w:rsidRPr="00413278" w:rsidTr="00413278">
        <w:tc>
          <w:tcPr>
            <w:tcW w:w="15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AF" w:rsidRPr="00413278" w:rsidRDefault="00C627AF" w:rsidP="0079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2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C627AF" w:rsidRPr="00413278" w:rsidTr="00413278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AF" w:rsidRPr="00413278" w:rsidRDefault="00C627AF" w:rsidP="007945B8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Calibri"/>
                <w:sz w:val="28"/>
                <w:szCs w:val="28"/>
              </w:rPr>
              <w:t>1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AF" w:rsidRPr="00413278" w:rsidRDefault="00C627AF" w:rsidP="007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Акция «75 добрых дел» Ко Дню рождения города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AF" w:rsidRPr="00413278" w:rsidRDefault="00C627AF" w:rsidP="007945B8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Calibri"/>
                <w:sz w:val="28"/>
                <w:szCs w:val="28"/>
              </w:rPr>
              <w:t>КМИ города</w:t>
            </w:r>
          </w:p>
        </w:tc>
      </w:tr>
      <w:tr w:rsidR="00C627AF" w:rsidRPr="00413278" w:rsidTr="00413278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AF" w:rsidRPr="00413278" w:rsidRDefault="00C627AF" w:rsidP="007945B8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Calibri"/>
                <w:sz w:val="28"/>
                <w:szCs w:val="28"/>
              </w:rPr>
              <w:t>3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AF" w:rsidRPr="00413278" w:rsidRDefault="00C627AF" w:rsidP="007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правовых знаний «Воспользуйся своим правом»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AF" w:rsidRPr="00413278" w:rsidRDefault="00C627AF" w:rsidP="007945B8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ГАПОУ </w:t>
            </w:r>
            <w:r w:rsidR="00413278">
              <w:rPr>
                <w:rFonts w:ascii="Times New Roman" w:eastAsia="Times New Roman" w:hAnsi="Times New Roman" w:cs="Calibri"/>
                <w:sz w:val="28"/>
                <w:szCs w:val="28"/>
              </w:rPr>
              <w:t>Салаватский колледж образования</w:t>
            </w:r>
            <w:r w:rsidRPr="00413278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и профессиональных технологий.</w:t>
            </w:r>
          </w:p>
        </w:tc>
      </w:tr>
      <w:tr w:rsidR="00413278" w:rsidRPr="00413278" w:rsidTr="00413278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78" w:rsidRPr="00413278" w:rsidRDefault="00413278" w:rsidP="007945B8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Calibri"/>
                <w:sz w:val="28"/>
                <w:szCs w:val="28"/>
              </w:rPr>
              <w:t>3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78" w:rsidRPr="00413278" w:rsidRDefault="00413278" w:rsidP="007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Правовая игра: «Весы Фемиды»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78" w:rsidRPr="00413278" w:rsidRDefault="00413278" w:rsidP="007945B8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Calibri"/>
                <w:sz w:val="28"/>
                <w:szCs w:val="28"/>
              </w:rPr>
              <w:t>ГБПОУ Салаватский индустриальный колледж</w:t>
            </w:r>
          </w:p>
        </w:tc>
      </w:tr>
      <w:tr w:rsidR="00413278" w:rsidRPr="00413278" w:rsidTr="00413278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78" w:rsidRPr="00413278" w:rsidRDefault="00413278" w:rsidP="007945B8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Calibri"/>
                <w:sz w:val="28"/>
                <w:szCs w:val="28"/>
              </w:rPr>
              <w:t>4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78" w:rsidRPr="00413278" w:rsidRDefault="00413278" w:rsidP="007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Times New Roman"/>
                <w:sz w:val="28"/>
                <w:szCs w:val="28"/>
              </w:rPr>
              <w:t>Горо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дское мероприятие, приуроченное </w:t>
            </w:r>
            <w:r w:rsidRPr="004132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юбилею города </w:t>
            </w:r>
          </w:p>
          <w:p w:rsidR="00413278" w:rsidRPr="00413278" w:rsidRDefault="004537A8" w:rsidP="007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413278" w:rsidRPr="004132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совместно с Управлением по физической культуре и спорта)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78" w:rsidRPr="00413278" w:rsidRDefault="00413278" w:rsidP="007945B8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Calibri"/>
                <w:sz w:val="28"/>
                <w:szCs w:val="28"/>
              </w:rPr>
              <w:t>КМИ города</w:t>
            </w:r>
          </w:p>
        </w:tc>
      </w:tr>
      <w:tr w:rsidR="00413278" w:rsidRPr="00413278" w:rsidTr="00413278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78" w:rsidRPr="00413278" w:rsidRDefault="00413278" w:rsidP="007945B8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Calibri"/>
                <w:sz w:val="28"/>
                <w:szCs w:val="28"/>
              </w:rPr>
              <w:t>5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78" w:rsidRPr="00413278" w:rsidRDefault="00413278" w:rsidP="007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 «Ты гражданин свободной страны»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78" w:rsidRPr="00413278" w:rsidRDefault="00413278" w:rsidP="007945B8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Calibri"/>
                <w:sz w:val="28"/>
                <w:szCs w:val="28"/>
              </w:rPr>
              <w:t>ГБПОУ Салаватский музыкальный колледж</w:t>
            </w:r>
          </w:p>
        </w:tc>
      </w:tr>
      <w:tr w:rsidR="00413278" w:rsidRPr="00413278" w:rsidTr="00413278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78" w:rsidRPr="00413278" w:rsidRDefault="00413278" w:rsidP="007945B8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Calibri"/>
                <w:sz w:val="28"/>
                <w:szCs w:val="28"/>
              </w:rPr>
              <w:t>6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78" w:rsidRPr="00413278" w:rsidRDefault="00413278" w:rsidP="007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Видеопоздравление </w:t>
            </w:r>
            <w:r w:rsidRPr="00413278">
              <w:rPr>
                <w:rFonts w:ascii="Times New Roman" w:eastAsia="Times New Roman" w:hAnsi="Times New Roman" w:cs="Times New Roman"/>
                <w:sz w:val="28"/>
                <w:szCs w:val="28"/>
              </w:rPr>
              <w:t>«С Д</w:t>
            </w:r>
            <w:bookmarkStart w:id="0" w:name="_GoBack"/>
            <w:bookmarkEnd w:id="0"/>
            <w:r w:rsidRPr="00413278">
              <w:rPr>
                <w:rFonts w:ascii="Times New Roman" w:eastAsia="Times New Roman" w:hAnsi="Times New Roman" w:cs="Times New Roman"/>
                <w:sz w:val="28"/>
                <w:szCs w:val="28"/>
              </w:rPr>
              <w:t>нем рождения, любимый город»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78" w:rsidRPr="00413278" w:rsidRDefault="00413278" w:rsidP="007945B8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Calibri"/>
                <w:sz w:val="28"/>
                <w:szCs w:val="28"/>
              </w:rPr>
              <w:t>КМИ города</w:t>
            </w:r>
          </w:p>
        </w:tc>
      </w:tr>
      <w:tr w:rsidR="00413278" w:rsidRPr="00413278" w:rsidTr="00413278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78" w:rsidRPr="00413278" w:rsidRDefault="00413278" w:rsidP="007945B8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Calibri"/>
                <w:sz w:val="28"/>
                <w:szCs w:val="28"/>
              </w:rPr>
              <w:t>7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78" w:rsidRPr="00413278" w:rsidRDefault="00413278" w:rsidP="007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«Будущее, в котором я хочу жить»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78" w:rsidRPr="00413278" w:rsidRDefault="00413278" w:rsidP="007945B8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Calibri"/>
                <w:bCs/>
                <w:sz w:val="28"/>
                <w:szCs w:val="28"/>
              </w:rPr>
              <w:t xml:space="preserve">ГБПОУ Уфимский колледж индустрии питания и сервиса в городе Салават Республики Башкортостан  </w:t>
            </w:r>
          </w:p>
        </w:tc>
      </w:tr>
      <w:tr w:rsidR="00413278" w:rsidRPr="00413278" w:rsidTr="00413278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78" w:rsidRPr="00413278" w:rsidRDefault="00413278" w:rsidP="007945B8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Calibri"/>
                <w:sz w:val="28"/>
                <w:szCs w:val="28"/>
              </w:rPr>
              <w:t>8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78" w:rsidRPr="00413278" w:rsidRDefault="00413278" w:rsidP="007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Times New Roman"/>
                <w:sz w:val="28"/>
                <w:szCs w:val="28"/>
              </w:rPr>
              <w:t>Час правового избирателя «Право быть избранным»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78" w:rsidRPr="00413278" w:rsidRDefault="00413278" w:rsidP="007945B8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ГБПОУ </w:t>
            </w:r>
            <w:r w:rsidRPr="00413278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shd w:val="clear" w:color="auto" w:fill="FFFFFF"/>
              </w:rPr>
              <w:t>Салаватский механико-строительный колледж</w:t>
            </w:r>
          </w:p>
        </w:tc>
      </w:tr>
      <w:tr w:rsidR="00413278" w:rsidRPr="00413278" w:rsidTr="00413278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78" w:rsidRPr="00413278" w:rsidRDefault="00413278" w:rsidP="007945B8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Calibri"/>
                <w:sz w:val="28"/>
                <w:szCs w:val="28"/>
              </w:rPr>
              <w:lastRenderedPageBreak/>
              <w:t>9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78" w:rsidRPr="00413278" w:rsidRDefault="00413278" w:rsidP="007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 «Правовое регулирование избирательного процесса в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78" w:rsidRPr="00413278" w:rsidRDefault="00413278" w:rsidP="007945B8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ГАПОУ РБ Салаватский медицинский колледж  </w:t>
            </w:r>
          </w:p>
        </w:tc>
      </w:tr>
      <w:tr w:rsidR="00413278" w:rsidRPr="00413278" w:rsidTr="00413278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78" w:rsidRPr="00413278" w:rsidRDefault="00413278" w:rsidP="007945B8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Calibri"/>
                <w:sz w:val="28"/>
                <w:szCs w:val="28"/>
              </w:rPr>
              <w:t>10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78" w:rsidRPr="00413278" w:rsidRDefault="00413278" w:rsidP="007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Times New Roman"/>
                <w:sz w:val="28"/>
                <w:szCs w:val="28"/>
              </w:rPr>
              <w:t>«Мы выбираем свое будущее»: интеллектуально-правовая игра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78" w:rsidRPr="00413278" w:rsidRDefault="00413278" w:rsidP="007945B8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Calibri"/>
                <w:sz w:val="28"/>
                <w:szCs w:val="28"/>
              </w:rPr>
              <w:t>Юношеская библиотека – филиал № 2</w:t>
            </w:r>
          </w:p>
        </w:tc>
      </w:tr>
      <w:tr w:rsidR="00C627AF" w:rsidRPr="00413278" w:rsidTr="00413278">
        <w:trPr>
          <w:trHeight w:val="505"/>
        </w:trPr>
        <w:tc>
          <w:tcPr>
            <w:tcW w:w="15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AF" w:rsidRPr="00413278" w:rsidRDefault="00C627AF" w:rsidP="00C627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Сентябрь</w:t>
            </w:r>
          </w:p>
        </w:tc>
      </w:tr>
      <w:tr w:rsidR="00413278" w:rsidRPr="00413278" w:rsidTr="00413278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78" w:rsidRPr="00413278" w:rsidRDefault="00413278" w:rsidP="007945B8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Calibri"/>
                <w:sz w:val="28"/>
                <w:szCs w:val="28"/>
              </w:rPr>
              <w:t>11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78" w:rsidRPr="00413278" w:rsidRDefault="00413278" w:rsidP="007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 «Навс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тречу выборам», приуроченная к </w:t>
            </w:r>
            <w:r w:rsidRPr="00413278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выборам Депутатов Государственного Собрания – Курултай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еспублики </w:t>
            </w:r>
            <w:r w:rsidRPr="0041327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ашкортостан</w:t>
            </w:r>
            <w:r w:rsidR="00453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седьмого созыва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78" w:rsidRPr="00413278" w:rsidRDefault="00413278" w:rsidP="007945B8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Calibri"/>
                <w:sz w:val="28"/>
                <w:szCs w:val="28"/>
              </w:rPr>
              <w:t>КМИ города</w:t>
            </w:r>
          </w:p>
        </w:tc>
      </w:tr>
      <w:tr w:rsidR="00413278" w:rsidRPr="00413278" w:rsidTr="00413278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78" w:rsidRPr="00413278" w:rsidRDefault="00413278" w:rsidP="007945B8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Calibri"/>
                <w:sz w:val="28"/>
                <w:szCs w:val="28"/>
              </w:rPr>
              <w:t>12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78" w:rsidRPr="00413278" w:rsidRDefault="00413278" w:rsidP="007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информации «Выборы: опыт подготовки и проведения»,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 пороге выборов» (к </w:t>
            </w:r>
            <w:r w:rsidRPr="00413278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выборам Депутатов Государственного Собрания – Курултай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еспублики </w:t>
            </w:r>
            <w:r w:rsidRPr="0041327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ашкортостан</w:t>
            </w:r>
            <w:r w:rsidR="00453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537A8">
              <w:rPr>
                <w:rFonts w:ascii="Times New Roman" w:eastAsia="Times New Roman" w:hAnsi="Times New Roman" w:cs="Times New Roman"/>
                <w:sz w:val="28"/>
                <w:szCs w:val="28"/>
              </w:rPr>
              <w:t>седьмого созыва</w:t>
            </w:r>
            <w:r w:rsidRPr="0041327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78" w:rsidRPr="00413278" w:rsidRDefault="00413278" w:rsidP="007945B8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Calibri"/>
                <w:sz w:val="28"/>
                <w:szCs w:val="28"/>
              </w:rPr>
              <w:t>КМИ города</w:t>
            </w:r>
          </w:p>
        </w:tc>
      </w:tr>
      <w:tr w:rsidR="00413278" w:rsidRPr="00413278" w:rsidTr="00413278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78" w:rsidRPr="00413278" w:rsidRDefault="00413278" w:rsidP="007945B8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Calibri"/>
                <w:sz w:val="28"/>
                <w:szCs w:val="28"/>
              </w:rPr>
              <w:t>13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78" w:rsidRPr="00413278" w:rsidRDefault="00413278" w:rsidP="007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Times New Roman"/>
                <w:sz w:val="28"/>
                <w:szCs w:val="28"/>
              </w:rPr>
              <w:t>«Молодому избирателю»: информационный видео урок (онлайн)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78" w:rsidRPr="00413278" w:rsidRDefault="00413278" w:rsidP="007945B8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Calibri"/>
                <w:sz w:val="28"/>
                <w:szCs w:val="28"/>
              </w:rPr>
              <w:t>Юношеская библиотека – филиал № 2</w:t>
            </w:r>
          </w:p>
        </w:tc>
      </w:tr>
      <w:tr w:rsidR="00413278" w:rsidRPr="00413278" w:rsidTr="00413278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78" w:rsidRPr="00413278" w:rsidRDefault="00413278" w:rsidP="007945B8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Calibri"/>
                <w:sz w:val="28"/>
                <w:szCs w:val="28"/>
              </w:rPr>
              <w:t>14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78" w:rsidRPr="00413278" w:rsidRDefault="00413278" w:rsidP="007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Информационно-правовая беседа «Твое будущее в твоих руках»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78" w:rsidRPr="00413278" w:rsidRDefault="00413278" w:rsidP="007945B8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ГАПОУ 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Салаватский колледж образования </w:t>
            </w:r>
            <w:r w:rsidRPr="00413278">
              <w:rPr>
                <w:rFonts w:ascii="Times New Roman" w:eastAsia="Times New Roman" w:hAnsi="Times New Roman" w:cs="Calibri"/>
                <w:sz w:val="28"/>
                <w:szCs w:val="28"/>
              </w:rPr>
              <w:t>и профессиональных технологий.</w:t>
            </w:r>
          </w:p>
        </w:tc>
      </w:tr>
      <w:tr w:rsidR="00413278" w:rsidRPr="00413278" w:rsidTr="00413278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78" w:rsidRPr="00413278" w:rsidRDefault="00413278" w:rsidP="007945B8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Calibri"/>
                <w:sz w:val="28"/>
                <w:szCs w:val="28"/>
              </w:rPr>
              <w:t>15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78" w:rsidRPr="00413278" w:rsidRDefault="00413278" w:rsidP="007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Мини-опрос «Молодежь и избирательное право»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78" w:rsidRPr="00413278" w:rsidRDefault="00413278" w:rsidP="007945B8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413278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ГБПОУ </w:t>
            </w:r>
            <w:r w:rsidRPr="00413278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shd w:val="clear" w:color="auto" w:fill="FFFFFF"/>
              </w:rPr>
              <w:t>Салаватский механико-строительный колледж</w:t>
            </w:r>
          </w:p>
        </w:tc>
      </w:tr>
    </w:tbl>
    <w:p w:rsidR="007945B8" w:rsidRPr="00413278" w:rsidRDefault="007945B8" w:rsidP="007945B8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</w:p>
    <w:p w:rsidR="00F40C7E" w:rsidRPr="00413278" w:rsidRDefault="00F40C7E">
      <w:pPr>
        <w:rPr>
          <w:sz w:val="28"/>
          <w:szCs w:val="28"/>
        </w:rPr>
      </w:pPr>
    </w:p>
    <w:sectPr w:rsidR="00F40C7E" w:rsidRPr="00413278" w:rsidSect="007945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05"/>
    <w:rsid w:val="00413278"/>
    <w:rsid w:val="004537A8"/>
    <w:rsid w:val="007945B8"/>
    <w:rsid w:val="00872805"/>
    <w:rsid w:val="00C627AF"/>
    <w:rsid w:val="00F4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F37A4-DE22-4AE1-A20B-7BCC0F63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6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3BC78930.dotm</Template>
  <TotalTime>40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3</cp:revision>
  <dcterms:created xsi:type="dcterms:W3CDTF">2023-05-04T04:53:00Z</dcterms:created>
  <dcterms:modified xsi:type="dcterms:W3CDTF">2023-05-04T05:33:00Z</dcterms:modified>
</cp:coreProperties>
</file>